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FB56" w14:textId="77777777" w:rsidR="00FF4766" w:rsidRDefault="00FF4766" w:rsidP="002A1682">
      <w:pPr>
        <w:widowControl w:val="0"/>
        <w:tabs>
          <w:tab w:val="left" w:pos="540"/>
          <w:tab w:val="left" w:pos="1260"/>
          <w:tab w:val="left" w:pos="1800"/>
          <w:tab w:val="left" w:pos="2160"/>
          <w:tab w:val="center" w:pos="4680"/>
        </w:tabs>
        <w:jc w:val="center"/>
        <w:rPr>
          <w:rFonts w:ascii="Times New Roman" w:hAnsi="Times New Roman" w:cs="Times New Roman"/>
          <w:snapToGrid w:val="0"/>
        </w:rPr>
      </w:pPr>
    </w:p>
    <w:p w14:paraId="2F05CA02" w14:textId="77777777" w:rsidR="00FF4766" w:rsidRDefault="00FF4766" w:rsidP="002A1682">
      <w:pPr>
        <w:widowControl w:val="0"/>
        <w:tabs>
          <w:tab w:val="left" w:pos="540"/>
          <w:tab w:val="left" w:pos="1260"/>
          <w:tab w:val="left" w:pos="1800"/>
          <w:tab w:val="left" w:pos="2160"/>
          <w:tab w:val="center" w:pos="4680"/>
        </w:tabs>
        <w:jc w:val="center"/>
        <w:rPr>
          <w:rFonts w:ascii="Times New Roman" w:hAnsi="Times New Roman" w:cs="Times New Roman"/>
          <w:snapToGrid w:val="0"/>
        </w:rPr>
      </w:pPr>
    </w:p>
    <w:p w14:paraId="46F0BA3D" w14:textId="77777777" w:rsidR="00FF4766" w:rsidRDefault="00FF4766" w:rsidP="002A1682">
      <w:pPr>
        <w:widowControl w:val="0"/>
        <w:tabs>
          <w:tab w:val="left" w:pos="540"/>
          <w:tab w:val="left" w:pos="1260"/>
          <w:tab w:val="left" w:pos="1800"/>
          <w:tab w:val="left" w:pos="2160"/>
          <w:tab w:val="center" w:pos="4680"/>
        </w:tabs>
        <w:jc w:val="center"/>
        <w:rPr>
          <w:rFonts w:ascii="Times New Roman" w:hAnsi="Times New Roman" w:cs="Times New Roman"/>
          <w:snapToGrid w:val="0"/>
        </w:rPr>
      </w:pPr>
    </w:p>
    <w:p w14:paraId="6ABB6305" w14:textId="77777777" w:rsidR="00FF4766" w:rsidRDefault="00FF4766" w:rsidP="002A1682">
      <w:pPr>
        <w:widowControl w:val="0"/>
        <w:tabs>
          <w:tab w:val="left" w:pos="540"/>
          <w:tab w:val="left" w:pos="1260"/>
          <w:tab w:val="left" w:pos="1800"/>
          <w:tab w:val="left" w:pos="2160"/>
          <w:tab w:val="center" w:pos="4680"/>
        </w:tabs>
        <w:jc w:val="center"/>
        <w:rPr>
          <w:rFonts w:ascii="Times New Roman" w:hAnsi="Times New Roman" w:cs="Times New Roman"/>
          <w:snapToGrid w:val="0"/>
        </w:rPr>
      </w:pPr>
    </w:p>
    <w:p w14:paraId="790F4BA7" w14:textId="77777777" w:rsidR="00FF4766" w:rsidRDefault="00FF4766" w:rsidP="002A1682">
      <w:pPr>
        <w:widowControl w:val="0"/>
        <w:tabs>
          <w:tab w:val="left" w:pos="540"/>
          <w:tab w:val="left" w:pos="1260"/>
          <w:tab w:val="left" w:pos="1800"/>
          <w:tab w:val="left" w:pos="2160"/>
          <w:tab w:val="center" w:pos="4680"/>
        </w:tabs>
        <w:jc w:val="center"/>
        <w:rPr>
          <w:rFonts w:ascii="Times New Roman" w:hAnsi="Times New Roman" w:cs="Times New Roman"/>
          <w:snapToGrid w:val="0"/>
        </w:rPr>
      </w:pPr>
    </w:p>
    <w:p w14:paraId="688E35D4" w14:textId="77777777" w:rsidR="00FF4766" w:rsidRDefault="00FF4766" w:rsidP="002A1682">
      <w:pPr>
        <w:widowControl w:val="0"/>
        <w:tabs>
          <w:tab w:val="left" w:pos="540"/>
          <w:tab w:val="left" w:pos="1260"/>
          <w:tab w:val="left" w:pos="1800"/>
          <w:tab w:val="left" w:pos="2160"/>
          <w:tab w:val="center" w:pos="4680"/>
        </w:tabs>
        <w:jc w:val="center"/>
        <w:rPr>
          <w:rFonts w:ascii="Times New Roman" w:hAnsi="Times New Roman" w:cs="Times New Roman"/>
          <w:snapToGrid w:val="0"/>
        </w:rPr>
      </w:pPr>
    </w:p>
    <w:p w14:paraId="3DF8142F" w14:textId="77777777" w:rsidR="00FF4766" w:rsidRDefault="00FF4766" w:rsidP="002A1682">
      <w:pPr>
        <w:widowControl w:val="0"/>
        <w:tabs>
          <w:tab w:val="left" w:pos="540"/>
          <w:tab w:val="left" w:pos="1260"/>
          <w:tab w:val="left" w:pos="1800"/>
          <w:tab w:val="left" w:pos="2160"/>
          <w:tab w:val="center" w:pos="4680"/>
        </w:tabs>
        <w:jc w:val="center"/>
        <w:rPr>
          <w:rFonts w:ascii="Times New Roman" w:hAnsi="Times New Roman" w:cs="Times New Roman"/>
          <w:snapToGrid w:val="0"/>
        </w:rPr>
      </w:pPr>
    </w:p>
    <w:p w14:paraId="1C71F15A" w14:textId="77777777" w:rsidR="00FF4766" w:rsidRDefault="00FF4766" w:rsidP="002A1682">
      <w:pPr>
        <w:widowControl w:val="0"/>
        <w:tabs>
          <w:tab w:val="left" w:pos="540"/>
          <w:tab w:val="left" w:pos="1260"/>
          <w:tab w:val="left" w:pos="1800"/>
          <w:tab w:val="left" w:pos="2160"/>
          <w:tab w:val="center" w:pos="4680"/>
        </w:tabs>
        <w:jc w:val="center"/>
        <w:rPr>
          <w:rFonts w:ascii="Times New Roman" w:hAnsi="Times New Roman" w:cs="Times New Roman"/>
          <w:snapToGrid w:val="0"/>
        </w:rPr>
      </w:pPr>
    </w:p>
    <w:p w14:paraId="1ABB0B6B" w14:textId="77777777" w:rsidR="00FF4766" w:rsidRDefault="00FF4766" w:rsidP="002A1682">
      <w:pPr>
        <w:widowControl w:val="0"/>
        <w:tabs>
          <w:tab w:val="left" w:pos="540"/>
          <w:tab w:val="left" w:pos="1260"/>
          <w:tab w:val="left" w:pos="1800"/>
          <w:tab w:val="left" w:pos="2160"/>
          <w:tab w:val="center" w:pos="4680"/>
        </w:tabs>
        <w:jc w:val="center"/>
        <w:rPr>
          <w:rFonts w:ascii="Times New Roman" w:hAnsi="Times New Roman" w:cs="Times New Roman"/>
          <w:snapToGrid w:val="0"/>
        </w:rPr>
      </w:pPr>
    </w:p>
    <w:p w14:paraId="0144D8D2" w14:textId="2553D9F6" w:rsidR="00FF4766" w:rsidRDefault="00FF4766" w:rsidP="002A1682">
      <w:pPr>
        <w:widowControl w:val="0"/>
        <w:tabs>
          <w:tab w:val="left" w:pos="540"/>
          <w:tab w:val="left" w:pos="1260"/>
          <w:tab w:val="left" w:pos="1800"/>
          <w:tab w:val="left" w:pos="2160"/>
          <w:tab w:val="center" w:pos="4680"/>
        </w:tabs>
        <w:jc w:val="center"/>
        <w:rPr>
          <w:rFonts w:ascii="Times New Roman" w:hAnsi="Times New Roman" w:cs="Times New Roman"/>
          <w:snapToGrid w:val="0"/>
        </w:rPr>
      </w:pPr>
    </w:p>
    <w:p w14:paraId="1CDD6FE3" w14:textId="761A0FCF" w:rsidR="00FE49F1" w:rsidRDefault="00FE49F1" w:rsidP="002A1682">
      <w:pPr>
        <w:widowControl w:val="0"/>
        <w:tabs>
          <w:tab w:val="left" w:pos="540"/>
          <w:tab w:val="left" w:pos="1260"/>
          <w:tab w:val="left" w:pos="1800"/>
          <w:tab w:val="left" w:pos="2160"/>
          <w:tab w:val="center" w:pos="4680"/>
        </w:tabs>
        <w:jc w:val="center"/>
        <w:rPr>
          <w:rFonts w:ascii="Times New Roman" w:hAnsi="Times New Roman" w:cs="Times New Roman"/>
          <w:snapToGrid w:val="0"/>
        </w:rPr>
      </w:pPr>
    </w:p>
    <w:p w14:paraId="60DD68D1" w14:textId="77777777" w:rsidR="00FE49F1" w:rsidRDefault="00FE49F1" w:rsidP="002A1682">
      <w:pPr>
        <w:widowControl w:val="0"/>
        <w:tabs>
          <w:tab w:val="left" w:pos="540"/>
          <w:tab w:val="left" w:pos="1260"/>
          <w:tab w:val="left" w:pos="1800"/>
          <w:tab w:val="left" w:pos="2160"/>
          <w:tab w:val="center" w:pos="4680"/>
        </w:tabs>
        <w:jc w:val="center"/>
        <w:rPr>
          <w:rFonts w:ascii="Times New Roman" w:hAnsi="Times New Roman" w:cs="Times New Roman"/>
          <w:snapToGrid w:val="0"/>
        </w:rPr>
      </w:pPr>
    </w:p>
    <w:p w14:paraId="57449364" w14:textId="7CD7542B" w:rsidR="00FE49F1" w:rsidRDefault="00FE49F1" w:rsidP="002A1682">
      <w:pPr>
        <w:widowControl w:val="0"/>
        <w:tabs>
          <w:tab w:val="left" w:pos="540"/>
          <w:tab w:val="left" w:pos="1260"/>
          <w:tab w:val="left" w:pos="1800"/>
          <w:tab w:val="left" w:pos="2160"/>
          <w:tab w:val="center" w:pos="4680"/>
        </w:tabs>
        <w:jc w:val="center"/>
        <w:rPr>
          <w:rFonts w:ascii="Times New Roman" w:hAnsi="Times New Roman" w:cs="Times New Roman"/>
          <w:snapToGrid w:val="0"/>
        </w:rPr>
      </w:pPr>
    </w:p>
    <w:p w14:paraId="7B824F24" w14:textId="77777777" w:rsidR="00FE49F1" w:rsidRPr="002E0C07" w:rsidRDefault="00FE49F1" w:rsidP="00FE49F1">
      <w:pPr>
        <w:tabs>
          <w:tab w:val="center" w:pos="4680"/>
        </w:tabs>
        <w:jc w:val="center"/>
        <w:rPr>
          <w:rFonts w:ascii="Times New Roman" w:hAnsi="Times New Roman" w:cs="Times New Roman"/>
        </w:rPr>
      </w:pPr>
      <w:r w:rsidRPr="002E0C07">
        <w:rPr>
          <w:rFonts w:ascii="Times New Roman" w:hAnsi="Times New Roman" w:cs="Times New Roman"/>
        </w:rPr>
        <w:t>Meeting Notice</w:t>
      </w:r>
    </w:p>
    <w:p w14:paraId="512313A2" w14:textId="77777777" w:rsidR="00FE49F1" w:rsidRPr="002E0C07" w:rsidRDefault="00FE49F1" w:rsidP="00FE49F1">
      <w:pPr>
        <w:jc w:val="center"/>
        <w:rPr>
          <w:rFonts w:ascii="Times New Roman" w:hAnsi="Times New Roman" w:cs="Times New Roman"/>
        </w:rPr>
      </w:pPr>
    </w:p>
    <w:p w14:paraId="49B51BEC" w14:textId="77777777" w:rsidR="00FE49F1" w:rsidRPr="002E0C07" w:rsidRDefault="00FE49F1" w:rsidP="00FE49F1">
      <w:pPr>
        <w:tabs>
          <w:tab w:val="center" w:pos="4680"/>
        </w:tabs>
        <w:jc w:val="center"/>
        <w:rPr>
          <w:rFonts w:ascii="Times New Roman" w:hAnsi="Times New Roman" w:cs="Times New Roman"/>
        </w:rPr>
      </w:pPr>
      <w:r w:rsidRPr="002E0C07">
        <w:rPr>
          <w:rFonts w:ascii="Times New Roman" w:hAnsi="Times New Roman" w:cs="Times New Roman"/>
        </w:rPr>
        <w:t>MACKINAC ISLAND STATE PARK COMMISSION</w:t>
      </w:r>
    </w:p>
    <w:p w14:paraId="43FD000E" w14:textId="77777777" w:rsidR="00FE49F1" w:rsidRPr="002E0C07" w:rsidRDefault="00FE49F1" w:rsidP="00FE49F1">
      <w:pPr>
        <w:jc w:val="center"/>
        <w:rPr>
          <w:rFonts w:ascii="Times New Roman" w:hAnsi="Times New Roman" w:cs="Times New Roman"/>
        </w:rPr>
      </w:pPr>
    </w:p>
    <w:p w14:paraId="5BF7F253" w14:textId="4BE7BA3A" w:rsidR="00FE49F1" w:rsidRPr="002E0C07" w:rsidRDefault="00FE49F1" w:rsidP="00FE49F1">
      <w:pPr>
        <w:tabs>
          <w:tab w:val="center" w:pos="4680"/>
        </w:tabs>
        <w:jc w:val="center"/>
        <w:rPr>
          <w:rFonts w:ascii="Times New Roman" w:hAnsi="Times New Roman" w:cs="Times New Roman"/>
        </w:rPr>
      </w:pPr>
      <w:r w:rsidRPr="002E0C07">
        <w:rPr>
          <w:rFonts w:ascii="Times New Roman" w:hAnsi="Times New Roman" w:cs="Times New Roman"/>
        </w:rPr>
        <w:t xml:space="preserve">Friday, </w:t>
      </w:r>
      <w:r w:rsidR="007D4342">
        <w:rPr>
          <w:rFonts w:ascii="Times New Roman" w:hAnsi="Times New Roman" w:cs="Times New Roman"/>
        </w:rPr>
        <w:t>July 2</w:t>
      </w:r>
      <w:r w:rsidR="00695C6B">
        <w:rPr>
          <w:rFonts w:ascii="Times New Roman" w:hAnsi="Times New Roman" w:cs="Times New Roman"/>
        </w:rPr>
        <w:t>8</w:t>
      </w:r>
      <w:r w:rsidRPr="002E0C07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2</w:t>
      </w:r>
      <w:r w:rsidR="00695C6B">
        <w:rPr>
          <w:rFonts w:ascii="Times New Roman" w:hAnsi="Times New Roman" w:cs="Times New Roman"/>
        </w:rPr>
        <w:t>3</w:t>
      </w:r>
    </w:p>
    <w:p w14:paraId="521840CE" w14:textId="31F8E55C" w:rsidR="00FE49F1" w:rsidRDefault="00FE49F1" w:rsidP="00FE49F1">
      <w:pPr>
        <w:tabs>
          <w:tab w:val="center" w:pos="4680"/>
        </w:tabs>
        <w:jc w:val="center"/>
        <w:rPr>
          <w:rFonts w:ascii="Times New Roman" w:hAnsi="Times New Roman" w:cs="Times New Roman"/>
        </w:rPr>
      </w:pPr>
      <w:r w:rsidRPr="002E0C07">
        <w:rPr>
          <w:rFonts w:ascii="Times New Roman" w:hAnsi="Times New Roman" w:cs="Times New Roman"/>
        </w:rPr>
        <w:t>1:30 p.m.</w:t>
      </w:r>
    </w:p>
    <w:p w14:paraId="3483B9E3" w14:textId="3C7F0D89" w:rsidR="009D10B7" w:rsidRDefault="009D10B7" w:rsidP="00FE49F1">
      <w:pPr>
        <w:tabs>
          <w:tab w:val="center" w:pos="4680"/>
        </w:tabs>
        <w:jc w:val="center"/>
        <w:rPr>
          <w:rFonts w:ascii="Times New Roman" w:hAnsi="Times New Roman" w:cs="Times New Roman"/>
        </w:rPr>
      </w:pPr>
    </w:p>
    <w:p w14:paraId="713712F7" w14:textId="68DF7188" w:rsidR="009D10B7" w:rsidRDefault="009D10B7" w:rsidP="00FE49F1">
      <w:pPr>
        <w:tabs>
          <w:tab w:val="center" w:pos="4680"/>
        </w:tabs>
        <w:jc w:val="center"/>
        <w:rPr>
          <w:rFonts w:ascii="Times New Roman" w:hAnsi="Times New Roman" w:cs="Times New Roman"/>
        </w:rPr>
      </w:pPr>
    </w:p>
    <w:p w14:paraId="5F136C82" w14:textId="77777777" w:rsidR="009D10B7" w:rsidRPr="002E0C07" w:rsidRDefault="009D10B7" w:rsidP="00FE49F1">
      <w:pPr>
        <w:tabs>
          <w:tab w:val="center" w:pos="4680"/>
        </w:tabs>
        <w:jc w:val="center"/>
        <w:rPr>
          <w:rFonts w:ascii="Times New Roman" w:hAnsi="Times New Roman" w:cs="Times New Roman"/>
        </w:rPr>
      </w:pPr>
    </w:p>
    <w:p w14:paraId="077AF2D6" w14:textId="77777777" w:rsidR="00FE49F1" w:rsidRPr="002E0C07" w:rsidRDefault="00FE49F1" w:rsidP="00FE49F1">
      <w:pPr>
        <w:jc w:val="center"/>
        <w:rPr>
          <w:rFonts w:ascii="Times New Roman" w:hAnsi="Times New Roman" w:cs="Times New Roman"/>
        </w:rPr>
      </w:pPr>
    </w:p>
    <w:p w14:paraId="111541EB" w14:textId="77777777" w:rsidR="009D10B7" w:rsidRPr="00ED1559" w:rsidRDefault="009D10B7" w:rsidP="009D10B7">
      <w:pPr>
        <w:widowControl w:val="0"/>
        <w:tabs>
          <w:tab w:val="left" w:pos="540"/>
          <w:tab w:val="left" w:pos="1260"/>
          <w:tab w:val="left" w:pos="1800"/>
          <w:tab w:val="left" w:pos="2160"/>
          <w:tab w:val="center" w:pos="4320"/>
          <w:tab w:val="center" w:pos="4680"/>
          <w:tab w:val="right" w:pos="8640"/>
        </w:tabs>
        <w:jc w:val="center"/>
        <w:rPr>
          <w:rFonts w:ascii="Times New Roman" w:eastAsia="Times New Roman" w:hAnsi="Times New Roman"/>
        </w:rPr>
      </w:pPr>
      <w:r w:rsidRPr="00ED1559">
        <w:rPr>
          <w:rFonts w:ascii="Times New Roman" w:eastAsia="Times New Roman" w:hAnsi="Times New Roman"/>
        </w:rPr>
        <w:t>Post Hospital Administration Building Board Room</w:t>
      </w:r>
    </w:p>
    <w:p w14:paraId="778E8333" w14:textId="77777777" w:rsidR="009D10B7" w:rsidRPr="00ED1559" w:rsidRDefault="009D10B7" w:rsidP="009D10B7">
      <w:pPr>
        <w:tabs>
          <w:tab w:val="center" w:pos="4680"/>
        </w:tabs>
        <w:jc w:val="center"/>
        <w:rPr>
          <w:rFonts w:ascii="Times New Roman" w:eastAsia="Times New Roman" w:hAnsi="Times New Roman"/>
        </w:rPr>
      </w:pPr>
      <w:r w:rsidRPr="00ED1559">
        <w:rPr>
          <w:rFonts w:ascii="Times New Roman" w:eastAsia="Times New Roman" w:hAnsi="Times New Roman"/>
        </w:rPr>
        <w:t>Mackinac Island, MI</w:t>
      </w:r>
    </w:p>
    <w:p w14:paraId="74FF4857" w14:textId="63169FD0" w:rsidR="004C518A" w:rsidRDefault="004C518A" w:rsidP="00FE49F1">
      <w:pPr>
        <w:tabs>
          <w:tab w:val="center" w:pos="4680"/>
        </w:tabs>
        <w:jc w:val="center"/>
        <w:rPr>
          <w:rFonts w:ascii="Times New Roman" w:hAnsi="Times New Roman" w:cs="Times New Roman"/>
        </w:rPr>
      </w:pPr>
    </w:p>
    <w:p w14:paraId="75FDCA92" w14:textId="24514557" w:rsidR="009D10B7" w:rsidRDefault="009D10B7" w:rsidP="00FE49F1">
      <w:pPr>
        <w:tabs>
          <w:tab w:val="center" w:pos="4680"/>
        </w:tabs>
        <w:jc w:val="center"/>
        <w:rPr>
          <w:rFonts w:ascii="Times New Roman" w:hAnsi="Times New Roman" w:cs="Times New Roman"/>
        </w:rPr>
      </w:pPr>
    </w:p>
    <w:p w14:paraId="5CDDEFA6" w14:textId="77777777" w:rsidR="009D10B7" w:rsidRDefault="009D10B7" w:rsidP="00FE49F1">
      <w:pPr>
        <w:tabs>
          <w:tab w:val="center" w:pos="4680"/>
        </w:tabs>
        <w:jc w:val="center"/>
        <w:rPr>
          <w:rFonts w:ascii="Times New Roman" w:hAnsi="Times New Roman" w:cs="Times New Roman"/>
        </w:rPr>
      </w:pPr>
    </w:p>
    <w:p w14:paraId="59F6CD54" w14:textId="6C2FFE42" w:rsidR="004C518A" w:rsidRDefault="004C518A" w:rsidP="00FE49F1">
      <w:pPr>
        <w:tabs>
          <w:tab w:val="center" w:pos="4680"/>
        </w:tabs>
        <w:jc w:val="center"/>
        <w:rPr>
          <w:rFonts w:ascii="Times New Roman" w:hAnsi="Times New Roman" w:cs="Times New Roman"/>
        </w:rPr>
      </w:pPr>
    </w:p>
    <w:p w14:paraId="030BAF09" w14:textId="77777777" w:rsidR="004C518A" w:rsidRPr="004C518A" w:rsidRDefault="004C518A" w:rsidP="004C518A">
      <w:pPr>
        <w:tabs>
          <w:tab w:val="center" w:pos="4680"/>
        </w:tabs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4C518A">
        <w:rPr>
          <w:rFonts w:ascii="Times New Roman" w:eastAsia="Times New Roman" w:hAnsi="Times New Roman" w:cs="Times New Roman"/>
          <w:b/>
          <w:bCs/>
          <w:szCs w:val="20"/>
        </w:rPr>
        <w:t xml:space="preserve">A livestream of the meeting will be available at:  </w:t>
      </w:r>
      <w:r w:rsidRPr="004C518A">
        <w:rPr>
          <w:rFonts w:ascii="Times New Roman" w:eastAsia="Calibri" w:hAnsi="Times New Roman" w:cs="Times New Roman"/>
          <w:b/>
          <w:bCs/>
        </w:rPr>
        <w:t>youtube.com/mackinacstatehistoricparks</w:t>
      </w:r>
    </w:p>
    <w:p w14:paraId="083A211E" w14:textId="77777777" w:rsidR="004C518A" w:rsidRPr="002E0C07" w:rsidRDefault="004C518A" w:rsidP="00FE49F1">
      <w:pPr>
        <w:tabs>
          <w:tab w:val="center" w:pos="4680"/>
        </w:tabs>
        <w:jc w:val="center"/>
        <w:rPr>
          <w:rFonts w:ascii="Times New Roman" w:hAnsi="Times New Roman" w:cs="Times New Roman"/>
        </w:rPr>
      </w:pPr>
    </w:p>
    <w:p w14:paraId="7C40D676" w14:textId="77777777" w:rsidR="00FE49F1" w:rsidRPr="002E0C07" w:rsidRDefault="00FE49F1" w:rsidP="00FE49F1">
      <w:pPr>
        <w:tabs>
          <w:tab w:val="center" w:pos="4680"/>
        </w:tabs>
        <w:jc w:val="center"/>
        <w:rPr>
          <w:rFonts w:ascii="Times New Roman" w:hAnsi="Times New Roman" w:cs="Times New Roman"/>
        </w:rPr>
      </w:pPr>
      <w:r w:rsidRPr="002E0C07">
        <w:rPr>
          <w:rFonts w:ascii="Times New Roman" w:hAnsi="Times New Roman" w:cs="Times New Roman"/>
        </w:rPr>
        <w:t>~~~~~</w:t>
      </w:r>
    </w:p>
    <w:p w14:paraId="5E705517" w14:textId="77777777" w:rsidR="00FE49F1" w:rsidRPr="002E0C07" w:rsidRDefault="00FE49F1" w:rsidP="00FE49F1">
      <w:pPr>
        <w:jc w:val="center"/>
        <w:rPr>
          <w:rFonts w:ascii="Times New Roman" w:hAnsi="Times New Roman" w:cs="Times New Roman"/>
        </w:rPr>
      </w:pPr>
    </w:p>
    <w:p w14:paraId="167D46AC" w14:textId="77777777" w:rsidR="00FE49F1" w:rsidRPr="002E0C07" w:rsidRDefault="00FE49F1" w:rsidP="00FE49F1">
      <w:pPr>
        <w:jc w:val="center"/>
        <w:rPr>
          <w:rFonts w:ascii="Times New Roman" w:hAnsi="Times New Roman" w:cs="Times New Roman"/>
        </w:rPr>
      </w:pPr>
    </w:p>
    <w:p w14:paraId="5F0CFCDD" w14:textId="77777777" w:rsidR="00FE49F1" w:rsidRPr="002E0C07" w:rsidRDefault="00FE49F1" w:rsidP="00FE49F1">
      <w:pPr>
        <w:jc w:val="both"/>
        <w:rPr>
          <w:rFonts w:ascii="Times New Roman" w:hAnsi="Times New Roman" w:cs="Times New Roman"/>
        </w:rPr>
      </w:pPr>
      <w:r w:rsidRPr="002E0C07">
        <w:rPr>
          <w:rFonts w:ascii="Times New Roman" w:hAnsi="Times New Roman" w:cs="Times New Roman"/>
        </w:rPr>
        <w:t>Persons with disabilities needing accommodation for effective participation in the meeting should contact Kathy Cryderman at (906) 847-3328 or in writing, one week in advance to request mobility, visual, hearing or other assistance.</w:t>
      </w:r>
    </w:p>
    <w:p w14:paraId="6BC4E496" w14:textId="77777777" w:rsidR="00FE49F1" w:rsidRDefault="00FE49F1" w:rsidP="002A1682">
      <w:pPr>
        <w:widowControl w:val="0"/>
        <w:tabs>
          <w:tab w:val="left" w:pos="540"/>
          <w:tab w:val="left" w:pos="1260"/>
          <w:tab w:val="left" w:pos="1800"/>
          <w:tab w:val="left" w:pos="2160"/>
          <w:tab w:val="center" w:pos="4680"/>
        </w:tabs>
        <w:jc w:val="center"/>
        <w:rPr>
          <w:rFonts w:ascii="Times New Roman" w:hAnsi="Times New Roman" w:cs="Times New Roman"/>
          <w:snapToGrid w:val="0"/>
        </w:rPr>
      </w:pPr>
    </w:p>
    <w:sectPr w:rsidR="00FE49F1" w:rsidSect="007E4851">
      <w:headerReference w:type="first" r:id="rId7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661F" w14:textId="77777777" w:rsidR="00184E2F" w:rsidRDefault="00184E2F" w:rsidP="009B660C">
      <w:r>
        <w:separator/>
      </w:r>
    </w:p>
  </w:endnote>
  <w:endnote w:type="continuationSeparator" w:id="0">
    <w:p w14:paraId="1F457C21" w14:textId="77777777" w:rsidR="00184E2F" w:rsidRDefault="00184E2F" w:rsidP="009B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">
    <w:altName w:val="Arial"/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F542" w14:textId="77777777" w:rsidR="00184E2F" w:rsidRDefault="00184E2F" w:rsidP="009B660C">
      <w:r>
        <w:separator/>
      </w:r>
    </w:p>
  </w:footnote>
  <w:footnote w:type="continuationSeparator" w:id="0">
    <w:p w14:paraId="187E8D09" w14:textId="77777777" w:rsidR="00184E2F" w:rsidRDefault="00184E2F" w:rsidP="009B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BAFC" w14:textId="6645102E" w:rsidR="00F87EA6" w:rsidRDefault="005F70F7" w:rsidP="00B466E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35BE759" wp14:editId="336D86D5">
              <wp:simplePos x="0" y="0"/>
              <wp:positionH relativeFrom="page">
                <wp:posOffset>2416175</wp:posOffset>
              </wp:positionH>
              <wp:positionV relativeFrom="page">
                <wp:posOffset>2106295</wp:posOffset>
              </wp:positionV>
              <wp:extent cx="2936875" cy="228600"/>
              <wp:effectExtent l="0" t="0" r="0" b="0"/>
              <wp:wrapNone/>
              <wp:docPr id="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68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8E99D2" w14:textId="616593E3" w:rsidR="00F051B2" w:rsidRPr="00181B56" w:rsidRDefault="008D71CC" w:rsidP="000C5628">
                          <w:pPr>
                            <w:spacing w:line="252" w:lineRule="auto"/>
                            <w:jc w:val="center"/>
                            <w:rPr>
                              <w:rFonts w:ascii="Copperplate" w:eastAsia="Times New Roman" w:hAnsi="Copperplate" w:cs="Calibri"/>
                              <w:color w:val="000000"/>
                            </w:rPr>
                          </w:pPr>
                          <w:r>
                            <w:rPr>
                              <w:rFonts w:ascii="Copperplate Gothic Bold" w:hAnsi="Copperplate Gothic Bold" w:cs="Helvetica"/>
                              <w:sz w:val="21"/>
                              <w:szCs w:val="21"/>
                            </w:rPr>
                            <w:t>Gretchen Whitmer</w:t>
                          </w:r>
                          <w:r w:rsidR="00F051B2" w:rsidRPr="0002492C">
                            <w:rPr>
                              <w:rFonts w:ascii="Copperplate Gothic Bold" w:hAnsi="Copperplate Gothic Bold" w:cs="Helvetica"/>
                              <w:sz w:val="21"/>
                              <w:szCs w:val="21"/>
                            </w:rPr>
                            <w:t>,</w:t>
                          </w:r>
                          <w:r w:rsidR="00F051B2" w:rsidRPr="00181B56">
                            <w:rPr>
                              <w:rFonts w:ascii="Copperplate" w:hAnsi="Copperplate" w:cs="Helvetica"/>
                            </w:rPr>
                            <w:t xml:space="preserve"> </w:t>
                          </w:r>
                          <w:r w:rsidR="00F051B2" w:rsidRPr="00181B56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Governor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35BE7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90.25pt;margin-top:165.85pt;width:231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" filled="f" stroked="f" strokeweight=".5pt">
              <v:textbox>
                <w:txbxContent>
                  <w:p w14:paraId="468E99D2" w14:textId="616593E3" w:rsidR="00F051B2" w:rsidRPr="00181B56" w:rsidRDefault="008D71CC" w:rsidP="000C5628">
                    <w:pPr>
                      <w:spacing w:line="252" w:lineRule="auto"/>
                      <w:jc w:val="center"/>
                      <w:rPr>
                        <w:rFonts w:ascii="Copperplate" w:eastAsia="Times New Roman" w:hAnsi="Copperplate" w:cs="Calibri"/>
                        <w:color w:val="000000"/>
                      </w:rPr>
                    </w:pPr>
                    <w:r>
                      <w:rPr>
                        <w:rFonts w:ascii="Copperplate Gothic Bold" w:hAnsi="Copperplate Gothic Bold" w:cs="Helvetica"/>
                        <w:sz w:val="21"/>
                        <w:szCs w:val="21"/>
                      </w:rPr>
                      <w:t>Gretchen Whitmer</w:t>
                    </w:r>
                    <w:r w:rsidR="00F051B2" w:rsidRPr="0002492C">
                      <w:rPr>
                        <w:rFonts w:ascii="Copperplate Gothic Bold" w:hAnsi="Copperplate Gothic Bold" w:cs="Helvetica"/>
                        <w:sz w:val="21"/>
                        <w:szCs w:val="21"/>
                      </w:rPr>
                      <w:t>,</w:t>
                    </w:r>
                    <w:r w:rsidR="00F051B2" w:rsidRPr="00181B56">
                      <w:rPr>
                        <w:rFonts w:ascii="Copperplate" w:hAnsi="Copperplate" w:cs="Helvetica"/>
                      </w:rPr>
                      <w:t xml:space="preserve"> </w:t>
                    </w:r>
                    <w:r w:rsidR="00F051B2" w:rsidRPr="00181B56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Governor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1E7E">
      <w:rPr>
        <w:noProof/>
      </w:rPr>
      <w:drawing>
        <wp:anchor distT="0" distB="0" distL="114300" distR="114300" simplePos="0" relativeHeight="251658240" behindDoc="1" locked="0" layoutInCell="1" allowOverlap="1" wp14:anchorId="7344AAA4" wp14:editId="454C58CC">
          <wp:simplePos x="0" y="0"/>
          <wp:positionH relativeFrom="page">
            <wp:posOffset>0</wp:posOffset>
          </wp:positionH>
          <wp:positionV relativeFrom="page">
            <wp:posOffset>8709</wp:posOffset>
          </wp:positionV>
          <wp:extent cx="7771130" cy="2773680"/>
          <wp:effectExtent l="0" t="0" r="1270" b="762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HP Letterhead top graph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2773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EA6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CC36061" wp14:editId="325FAABC">
              <wp:simplePos x="0" y="0"/>
              <wp:positionH relativeFrom="page">
                <wp:posOffset>121920</wp:posOffset>
              </wp:positionH>
              <wp:positionV relativeFrom="page">
                <wp:posOffset>815340</wp:posOffset>
              </wp:positionV>
              <wp:extent cx="1920240" cy="1847850"/>
              <wp:effectExtent l="0" t="0" r="0" b="0"/>
              <wp:wrapNone/>
              <wp:docPr id="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0240" cy="1847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007ED6" w14:textId="4326B215" w:rsidR="00F87EA6" w:rsidRPr="0002492C" w:rsidRDefault="001442CE" w:rsidP="00F87EA6">
                          <w:pPr>
                            <w:spacing w:line="252" w:lineRule="auto"/>
                            <w:jc w:val="center"/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  <w:t>Daniel Loepp</w:t>
                          </w:r>
                        </w:p>
                        <w:p w14:paraId="0D0EDB18" w14:textId="77777777" w:rsidR="00F87EA6" w:rsidRPr="00181B56" w:rsidRDefault="00F87EA6" w:rsidP="00F87EA6">
                          <w:pPr>
                            <w:spacing w:line="252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3"/>
                              <w:szCs w:val="13"/>
                            </w:rPr>
                          </w:pPr>
                          <w:r w:rsidRPr="00181B56">
                            <w:rPr>
                              <w:rFonts w:ascii="Times New Roman" w:hAnsi="Times New Roman" w:cs="Times New Roman"/>
                              <w:i/>
                              <w:sz w:val="13"/>
                              <w:szCs w:val="13"/>
                            </w:rPr>
                            <w:t>Chairman</w:t>
                          </w:r>
                        </w:p>
                        <w:p w14:paraId="0DF7EB3C" w14:textId="77777777" w:rsidR="00F87EA6" w:rsidRDefault="00F87EA6" w:rsidP="00F87EA6">
                          <w:pPr>
                            <w:spacing w:line="252" w:lineRule="auto"/>
                            <w:jc w:val="center"/>
                            <w:rPr>
                              <w:rFonts w:ascii="Copperplate" w:hAnsi="Copperplate" w:cs="Helvetica"/>
                              <w:sz w:val="15"/>
                              <w:szCs w:val="15"/>
                            </w:rPr>
                          </w:pPr>
                        </w:p>
                        <w:p w14:paraId="7B080328" w14:textId="77777777" w:rsidR="00F87EA6" w:rsidRPr="0002492C" w:rsidRDefault="00F87EA6" w:rsidP="00F87EA6">
                          <w:pPr>
                            <w:spacing w:line="252" w:lineRule="auto"/>
                            <w:jc w:val="center"/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</w:pPr>
                          <w:r w:rsidRPr="0002492C"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  <w:t>Richard A. Manoogian</w:t>
                          </w:r>
                        </w:p>
                        <w:p w14:paraId="7D6E15BB" w14:textId="77777777" w:rsidR="00F87EA6" w:rsidRPr="00181B56" w:rsidRDefault="00F87EA6" w:rsidP="00F87EA6">
                          <w:pPr>
                            <w:spacing w:line="252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3"/>
                              <w:szCs w:val="13"/>
                            </w:rPr>
                            <w:t xml:space="preserve">Vice </w:t>
                          </w:r>
                          <w:r w:rsidRPr="00181B56">
                            <w:rPr>
                              <w:rFonts w:ascii="Times New Roman" w:hAnsi="Times New Roman" w:cs="Times New Roman"/>
                              <w:i/>
                              <w:sz w:val="13"/>
                              <w:szCs w:val="13"/>
                            </w:rPr>
                            <w:t>Chairman</w:t>
                          </w:r>
                        </w:p>
                        <w:p w14:paraId="06C1000C" w14:textId="614DDBF7" w:rsidR="007965E4" w:rsidRDefault="007965E4" w:rsidP="007965E4">
                          <w:pPr>
                            <w:spacing w:line="252" w:lineRule="auto"/>
                            <w:rPr>
                              <w:rFonts w:ascii="Copperplate" w:hAnsi="Copperplate" w:cs="Helvetica"/>
                              <w:sz w:val="15"/>
                              <w:szCs w:val="15"/>
                            </w:rPr>
                          </w:pPr>
                        </w:p>
                        <w:p w14:paraId="35054BD7" w14:textId="77777777" w:rsidR="007965E4" w:rsidRDefault="007965E4" w:rsidP="00F87EA6">
                          <w:pPr>
                            <w:spacing w:line="252" w:lineRule="auto"/>
                            <w:jc w:val="center"/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  <w:t>Rachel Bendit</w:t>
                          </w:r>
                        </w:p>
                        <w:p w14:paraId="7A96496D" w14:textId="699FDD9A" w:rsidR="00F87EA6" w:rsidRPr="0002492C" w:rsidRDefault="00050995" w:rsidP="00F87EA6">
                          <w:pPr>
                            <w:spacing w:line="252" w:lineRule="auto"/>
                            <w:jc w:val="center"/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  <w:t>Marlee Brown</w:t>
                          </w:r>
                        </w:p>
                        <w:p w14:paraId="6366A3DD" w14:textId="444705E7" w:rsidR="00F87EA6" w:rsidRDefault="00F87EA6" w:rsidP="00F87EA6">
                          <w:pPr>
                            <w:spacing w:line="252" w:lineRule="auto"/>
                            <w:jc w:val="center"/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</w:pPr>
                          <w:r w:rsidRPr="0002492C"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  <w:t>William K. Marvin</w:t>
                          </w:r>
                        </w:p>
                        <w:p w14:paraId="73BA5245" w14:textId="608A3EEB" w:rsidR="00FA18E2" w:rsidRDefault="00FA18E2" w:rsidP="00F87EA6">
                          <w:pPr>
                            <w:spacing w:line="252" w:lineRule="auto"/>
                            <w:jc w:val="center"/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  <w:t>H</w:t>
                          </w:r>
                          <w:r w:rsidR="00207FC4"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  <w:t>endr</w:t>
                          </w:r>
                          <w:r w:rsidR="001876D5"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  <w:t>i</w:t>
                          </w:r>
                          <w:r w:rsidR="00207FC4"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  <w:t>k G.</w:t>
                          </w:r>
                          <w:r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  <w:t xml:space="preserve"> Meijer</w:t>
                          </w:r>
                        </w:p>
                        <w:p w14:paraId="2F6B9761" w14:textId="39FEA016" w:rsidR="004326AC" w:rsidRDefault="004326AC" w:rsidP="00F87EA6">
                          <w:pPr>
                            <w:spacing w:line="252" w:lineRule="auto"/>
                            <w:jc w:val="center"/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  <w:t>Phillip Pierce</w:t>
                          </w:r>
                        </w:p>
                        <w:p w14:paraId="696328F4" w14:textId="017017A0" w:rsidR="001442CE" w:rsidRDefault="001442CE" w:rsidP="007965E4">
                          <w:pPr>
                            <w:spacing w:line="252" w:lineRule="auto"/>
                            <w:jc w:val="center"/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</w:pPr>
                        </w:p>
                        <w:p w14:paraId="38D7DE69" w14:textId="77777777" w:rsidR="007965E4" w:rsidRDefault="007965E4" w:rsidP="007965E4">
                          <w:pPr>
                            <w:spacing w:line="252" w:lineRule="auto"/>
                            <w:jc w:val="center"/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</w:pPr>
                        </w:p>
                        <w:p w14:paraId="4041C51A" w14:textId="77777777" w:rsidR="00F87EA6" w:rsidRPr="0002492C" w:rsidRDefault="00F87EA6" w:rsidP="00F87EA6">
                          <w:pPr>
                            <w:spacing w:line="252" w:lineRule="auto"/>
                            <w:jc w:val="center"/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</w:pPr>
                        </w:p>
                        <w:p w14:paraId="3633547B" w14:textId="48988E28" w:rsidR="00F87EA6" w:rsidRPr="0002492C" w:rsidRDefault="005F70F7" w:rsidP="00F87EA6">
                          <w:pPr>
                            <w:spacing w:line="252" w:lineRule="auto"/>
                            <w:jc w:val="center"/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opperplate Gothic Bold" w:hAnsi="Copperplate Gothic Bold" w:cs="Helvetica"/>
                              <w:sz w:val="13"/>
                              <w:szCs w:val="13"/>
                            </w:rPr>
                            <w:t>Steven C. Brisson</w:t>
                          </w:r>
                        </w:p>
                        <w:p w14:paraId="6A3CCAF2" w14:textId="77777777" w:rsidR="00F87EA6" w:rsidRPr="00181B56" w:rsidRDefault="00F87EA6" w:rsidP="00F87EA6">
                          <w:pPr>
                            <w:spacing w:line="252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3"/>
                              <w:szCs w:val="13"/>
                            </w:rPr>
                            <w:t>Director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CC36061" id="Text Box 6" o:spid="_x0000_s1027" type="#_x0000_t202" style="position:absolute;left:0;text-align:left;margin-left:9.6pt;margin-top:64.2pt;width:151.2pt;height:145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" filled="f" stroked="f" strokeweight=".5pt">
              <v:textbox>
                <w:txbxContent>
                  <w:p w14:paraId="6B007ED6" w14:textId="4326B215" w:rsidR="00F87EA6" w:rsidRPr="0002492C" w:rsidRDefault="001442CE" w:rsidP="00F87EA6">
                    <w:pPr>
                      <w:spacing w:line="252" w:lineRule="auto"/>
                      <w:jc w:val="center"/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</w:pPr>
                    <w:r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  <w:t>Daniel Loepp</w:t>
                    </w:r>
                  </w:p>
                  <w:p w14:paraId="0D0EDB18" w14:textId="77777777" w:rsidR="00F87EA6" w:rsidRPr="00181B56" w:rsidRDefault="00F87EA6" w:rsidP="00F87EA6">
                    <w:pPr>
                      <w:spacing w:line="252" w:lineRule="auto"/>
                      <w:jc w:val="center"/>
                      <w:rPr>
                        <w:rFonts w:ascii="Times New Roman" w:hAnsi="Times New Roman" w:cs="Times New Roman"/>
                        <w:i/>
                        <w:sz w:val="13"/>
                        <w:szCs w:val="13"/>
                      </w:rPr>
                    </w:pPr>
                    <w:r w:rsidRPr="00181B56">
                      <w:rPr>
                        <w:rFonts w:ascii="Times New Roman" w:hAnsi="Times New Roman" w:cs="Times New Roman"/>
                        <w:i/>
                        <w:sz w:val="13"/>
                        <w:szCs w:val="13"/>
                      </w:rPr>
                      <w:t>Chairman</w:t>
                    </w:r>
                  </w:p>
                  <w:p w14:paraId="0DF7EB3C" w14:textId="77777777" w:rsidR="00F87EA6" w:rsidRDefault="00F87EA6" w:rsidP="00F87EA6">
                    <w:pPr>
                      <w:spacing w:line="252" w:lineRule="auto"/>
                      <w:jc w:val="center"/>
                      <w:rPr>
                        <w:rFonts w:ascii="Copperplate" w:hAnsi="Copperplate" w:cs="Helvetica"/>
                        <w:sz w:val="15"/>
                        <w:szCs w:val="15"/>
                      </w:rPr>
                    </w:pPr>
                  </w:p>
                  <w:p w14:paraId="7B080328" w14:textId="77777777" w:rsidR="00F87EA6" w:rsidRPr="0002492C" w:rsidRDefault="00F87EA6" w:rsidP="00F87EA6">
                    <w:pPr>
                      <w:spacing w:line="252" w:lineRule="auto"/>
                      <w:jc w:val="center"/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</w:pPr>
                    <w:r w:rsidRPr="0002492C"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  <w:t>Richard A. Manoogian</w:t>
                    </w:r>
                  </w:p>
                  <w:p w14:paraId="7D6E15BB" w14:textId="77777777" w:rsidR="00F87EA6" w:rsidRPr="00181B56" w:rsidRDefault="00F87EA6" w:rsidP="00F87EA6">
                    <w:pPr>
                      <w:spacing w:line="252" w:lineRule="auto"/>
                      <w:jc w:val="center"/>
                      <w:rPr>
                        <w:rFonts w:ascii="Times New Roman" w:hAnsi="Times New Roman" w:cs="Times New Roman"/>
                        <w:i/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3"/>
                        <w:szCs w:val="13"/>
                      </w:rPr>
                      <w:t xml:space="preserve">Vice </w:t>
                    </w:r>
                    <w:r w:rsidRPr="00181B56">
                      <w:rPr>
                        <w:rFonts w:ascii="Times New Roman" w:hAnsi="Times New Roman" w:cs="Times New Roman"/>
                        <w:i/>
                        <w:sz w:val="13"/>
                        <w:szCs w:val="13"/>
                      </w:rPr>
                      <w:t>Chairman</w:t>
                    </w:r>
                  </w:p>
                  <w:p w14:paraId="06C1000C" w14:textId="614DDBF7" w:rsidR="007965E4" w:rsidRDefault="007965E4" w:rsidP="007965E4">
                    <w:pPr>
                      <w:spacing w:line="252" w:lineRule="auto"/>
                      <w:rPr>
                        <w:rFonts w:ascii="Copperplate" w:hAnsi="Copperplate" w:cs="Helvetica"/>
                        <w:sz w:val="15"/>
                        <w:szCs w:val="15"/>
                      </w:rPr>
                    </w:pPr>
                  </w:p>
                  <w:p w14:paraId="35054BD7" w14:textId="77777777" w:rsidR="007965E4" w:rsidRDefault="007965E4" w:rsidP="00F87EA6">
                    <w:pPr>
                      <w:spacing w:line="252" w:lineRule="auto"/>
                      <w:jc w:val="center"/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</w:pPr>
                    <w:r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  <w:t>Rachel Bendit</w:t>
                    </w:r>
                  </w:p>
                  <w:p w14:paraId="7A96496D" w14:textId="699FDD9A" w:rsidR="00F87EA6" w:rsidRPr="0002492C" w:rsidRDefault="00050995" w:rsidP="00F87EA6">
                    <w:pPr>
                      <w:spacing w:line="252" w:lineRule="auto"/>
                      <w:jc w:val="center"/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</w:pPr>
                    <w:r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  <w:t>Marlee Brown</w:t>
                    </w:r>
                  </w:p>
                  <w:p w14:paraId="6366A3DD" w14:textId="444705E7" w:rsidR="00F87EA6" w:rsidRDefault="00F87EA6" w:rsidP="00F87EA6">
                    <w:pPr>
                      <w:spacing w:line="252" w:lineRule="auto"/>
                      <w:jc w:val="center"/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</w:pPr>
                    <w:r w:rsidRPr="0002492C"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  <w:t>William K. Marvin</w:t>
                    </w:r>
                  </w:p>
                  <w:p w14:paraId="73BA5245" w14:textId="608A3EEB" w:rsidR="00FA18E2" w:rsidRDefault="00FA18E2" w:rsidP="00F87EA6">
                    <w:pPr>
                      <w:spacing w:line="252" w:lineRule="auto"/>
                      <w:jc w:val="center"/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</w:pPr>
                    <w:r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  <w:t>H</w:t>
                    </w:r>
                    <w:r w:rsidR="00207FC4"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  <w:t>endr</w:t>
                    </w:r>
                    <w:r w:rsidR="001876D5"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  <w:t>i</w:t>
                    </w:r>
                    <w:r w:rsidR="00207FC4"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  <w:t>k G.</w:t>
                    </w:r>
                    <w:r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  <w:t xml:space="preserve"> Meijer</w:t>
                    </w:r>
                  </w:p>
                  <w:p w14:paraId="2F6B9761" w14:textId="39FEA016" w:rsidR="004326AC" w:rsidRDefault="004326AC" w:rsidP="00F87EA6">
                    <w:pPr>
                      <w:spacing w:line="252" w:lineRule="auto"/>
                      <w:jc w:val="center"/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</w:pPr>
                    <w:r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  <w:t>Phillip Pierce</w:t>
                    </w:r>
                  </w:p>
                  <w:p w14:paraId="696328F4" w14:textId="017017A0" w:rsidR="001442CE" w:rsidRDefault="001442CE" w:rsidP="007965E4">
                    <w:pPr>
                      <w:spacing w:line="252" w:lineRule="auto"/>
                      <w:jc w:val="center"/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</w:pPr>
                  </w:p>
                  <w:p w14:paraId="38D7DE69" w14:textId="77777777" w:rsidR="007965E4" w:rsidRDefault="007965E4" w:rsidP="007965E4">
                    <w:pPr>
                      <w:spacing w:line="252" w:lineRule="auto"/>
                      <w:jc w:val="center"/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</w:pPr>
                  </w:p>
                  <w:p w14:paraId="4041C51A" w14:textId="77777777" w:rsidR="00F87EA6" w:rsidRPr="0002492C" w:rsidRDefault="00F87EA6" w:rsidP="00F87EA6">
                    <w:pPr>
                      <w:spacing w:line="252" w:lineRule="auto"/>
                      <w:jc w:val="center"/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</w:pPr>
                  </w:p>
                  <w:p w14:paraId="3633547B" w14:textId="48988E28" w:rsidR="00F87EA6" w:rsidRPr="0002492C" w:rsidRDefault="005F70F7" w:rsidP="00F87EA6">
                    <w:pPr>
                      <w:spacing w:line="252" w:lineRule="auto"/>
                      <w:jc w:val="center"/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</w:pPr>
                    <w:r>
                      <w:rPr>
                        <w:rFonts w:ascii="Copperplate Gothic Bold" w:hAnsi="Copperplate Gothic Bold" w:cs="Helvetica"/>
                        <w:sz w:val="13"/>
                        <w:szCs w:val="13"/>
                      </w:rPr>
                      <w:t>Steven C. Brisson</w:t>
                    </w:r>
                  </w:p>
                  <w:p w14:paraId="6A3CCAF2" w14:textId="77777777" w:rsidR="00F87EA6" w:rsidRPr="00181B56" w:rsidRDefault="00F87EA6" w:rsidP="00F87EA6">
                    <w:pPr>
                      <w:spacing w:line="252" w:lineRule="auto"/>
                      <w:jc w:val="center"/>
                      <w:rPr>
                        <w:rFonts w:ascii="Times New Roman" w:hAnsi="Times New Roman" w:cs="Times New Roman"/>
                        <w:i/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3"/>
                        <w:szCs w:val="13"/>
                      </w:rPr>
                      <w:t>Director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7EA6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036B5B" wp14:editId="37152F93">
              <wp:simplePos x="0" y="0"/>
              <wp:positionH relativeFrom="page">
                <wp:posOffset>5743575</wp:posOffset>
              </wp:positionH>
              <wp:positionV relativeFrom="page">
                <wp:posOffset>835660</wp:posOffset>
              </wp:positionV>
              <wp:extent cx="1920240" cy="1781175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0240" cy="1781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73B7F8" w14:textId="77777777" w:rsidR="00351CB8" w:rsidRPr="00220BA4" w:rsidRDefault="00351CB8" w:rsidP="00220BA4">
                          <w:pPr>
                            <w:spacing w:line="276" w:lineRule="auto"/>
                            <w:jc w:val="center"/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</w:pPr>
                          <w:r w:rsidRPr="00220BA4"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  <w:t>Box 873</w:t>
                          </w:r>
                        </w:p>
                        <w:p w14:paraId="2F659AA8" w14:textId="77777777" w:rsidR="00C40E3D" w:rsidRPr="00220BA4" w:rsidRDefault="007D11B4" w:rsidP="00220BA4">
                          <w:pPr>
                            <w:spacing w:line="276" w:lineRule="auto"/>
                            <w:jc w:val="center"/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</w:pPr>
                          <w:r w:rsidRPr="00220BA4"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  <w:t>Mackinaw</w:t>
                          </w:r>
                          <w:r w:rsidR="00C40E3D" w:rsidRPr="00220BA4"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  <w:t xml:space="preserve"> City, MI 49701</w:t>
                          </w:r>
                        </w:p>
                        <w:p w14:paraId="67EAF8A5" w14:textId="77777777" w:rsidR="00351CB8" w:rsidRPr="00220BA4" w:rsidRDefault="00351CB8" w:rsidP="00220BA4">
                          <w:pPr>
                            <w:spacing w:line="276" w:lineRule="auto"/>
                            <w:jc w:val="center"/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</w:pPr>
                          <w:r w:rsidRPr="00220BA4"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  <w:t>(231) 436-4100</w:t>
                          </w:r>
                        </w:p>
                        <w:p w14:paraId="3C51B512" w14:textId="77777777" w:rsidR="00351CB8" w:rsidRPr="00220BA4" w:rsidRDefault="00351CB8" w:rsidP="00220BA4">
                          <w:pPr>
                            <w:spacing w:line="276" w:lineRule="auto"/>
                            <w:jc w:val="center"/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</w:pPr>
                        </w:p>
                        <w:p w14:paraId="259C594B" w14:textId="77777777" w:rsidR="00351CB8" w:rsidRPr="00220BA4" w:rsidRDefault="00351CB8" w:rsidP="00220BA4">
                          <w:pPr>
                            <w:spacing w:line="276" w:lineRule="auto"/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</w:pPr>
                        </w:p>
                        <w:p w14:paraId="7A1A5F58" w14:textId="77777777" w:rsidR="00351CB8" w:rsidRPr="00220BA4" w:rsidRDefault="00351CB8" w:rsidP="00220BA4">
                          <w:pPr>
                            <w:spacing w:line="276" w:lineRule="auto"/>
                            <w:jc w:val="center"/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</w:pPr>
                          <w:r w:rsidRPr="00220BA4"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  <w:t>Box 370</w:t>
                          </w:r>
                        </w:p>
                        <w:p w14:paraId="60C8AFA6" w14:textId="77777777" w:rsidR="007D11B4" w:rsidRPr="00220BA4" w:rsidRDefault="007D11B4" w:rsidP="00220BA4">
                          <w:pPr>
                            <w:spacing w:line="276" w:lineRule="auto"/>
                            <w:jc w:val="center"/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</w:pPr>
                          <w:r w:rsidRPr="00220BA4"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  <w:t>Mackinac Island, MI 49757</w:t>
                          </w:r>
                        </w:p>
                        <w:p w14:paraId="0E0756BD" w14:textId="77777777" w:rsidR="00351CB8" w:rsidRPr="00220BA4" w:rsidRDefault="007D11B4" w:rsidP="00220BA4">
                          <w:pPr>
                            <w:spacing w:line="276" w:lineRule="auto"/>
                            <w:jc w:val="center"/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</w:pPr>
                          <w:r w:rsidRPr="00220BA4"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  <w:t>(906) 847-3328</w:t>
                          </w:r>
                        </w:p>
                        <w:p w14:paraId="4A97458F" w14:textId="77777777" w:rsidR="00351CB8" w:rsidRPr="00220BA4" w:rsidRDefault="00351CB8" w:rsidP="00220BA4">
                          <w:pPr>
                            <w:spacing w:line="276" w:lineRule="auto"/>
                            <w:jc w:val="center"/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</w:pPr>
                        </w:p>
                        <w:p w14:paraId="285461EE" w14:textId="77777777" w:rsidR="000C5628" w:rsidRPr="00220BA4" w:rsidRDefault="000C5628" w:rsidP="00220BA4">
                          <w:pPr>
                            <w:spacing w:line="276" w:lineRule="auto"/>
                            <w:jc w:val="center"/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</w:pPr>
                        </w:p>
                        <w:p w14:paraId="483DBF47" w14:textId="77777777" w:rsidR="007D11B4" w:rsidRPr="00220BA4" w:rsidRDefault="007D11B4" w:rsidP="00220BA4">
                          <w:pPr>
                            <w:spacing w:line="276" w:lineRule="auto"/>
                            <w:jc w:val="center"/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</w:pPr>
                          <w:r w:rsidRPr="00220BA4"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  <w:t>www.MackinacParks.co</w:t>
                          </w:r>
                          <w:r w:rsidR="00EE09BC" w:rsidRPr="00220BA4">
                            <w:rPr>
                              <w:rFonts w:ascii="Copperplate Gothic Bold" w:eastAsia="Times New Roman" w:hAnsi="Copperplate Gothic Bold" w:cs="Calibri"/>
                              <w:color w:val="000000"/>
                              <w:sz w:val="13"/>
                              <w:szCs w:val="13"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8036B5B" id="Text Box 3" o:spid="_x0000_s1028" type="#_x0000_t202" style="position:absolute;left:0;text-align:left;margin-left:452.25pt;margin-top:65.8pt;width:151.2pt;height:140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" filled="f" stroked="f" strokeweight=".5pt">
              <v:textbox>
                <w:txbxContent>
                  <w:p w14:paraId="6173B7F8" w14:textId="77777777" w:rsidR="00351CB8" w:rsidRPr="00220BA4" w:rsidRDefault="00351CB8" w:rsidP="00220BA4">
                    <w:pPr>
                      <w:spacing w:line="276" w:lineRule="auto"/>
                      <w:jc w:val="center"/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</w:pPr>
                    <w:r w:rsidRPr="00220BA4"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  <w:t>Box 873</w:t>
                    </w:r>
                  </w:p>
                  <w:p w14:paraId="2F659AA8" w14:textId="77777777" w:rsidR="00C40E3D" w:rsidRPr="00220BA4" w:rsidRDefault="007D11B4" w:rsidP="00220BA4">
                    <w:pPr>
                      <w:spacing w:line="276" w:lineRule="auto"/>
                      <w:jc w:val="center"/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</w:pPr>
                    <w:r w:rsidRPr="00220BA4"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  <w:t>Mackinaw</w:t>
                    </w:r>
                    <w:r w:rsidR="00C40E3D" w:rsidRPr="00220BA4"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  <w:t xml:space="preserve"> City, MI 49701</w:t>
                    </w:r>
                  </w:p>
                  <w:p w14:paraId="67EAF8A5" w14:textId="77777777" w:rsidR="00351CB8" w:rsidRPr="00220BA4" w:rsidRDefault="00351CB8" w:rsidP="00220BA4">
                    <w:pPr>
                      <w:spacing w:line="276" w:lineRule="auto"/>
                      <w:jc w:val="center"/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</w:pPr>
                    <w:r w:rsidRPr="00220BA4"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  <w:t>(231) 436-4100</w:t>
                    </w:r>
                  </w:p>
                  <w:p w14:paraId="3C51B512" w14:textId="77777777" w:rsidR="00351CB8" w:rsidRPr="00220BA4" w:rsidRDefault="00351CB8" w:rsidP="00220BA4">
                    <w:pPr>
                      <w:spacing w:line="276" w:lineRule="auto"/>
                      <w:jc w:val="center"/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</w:pPr>
                  </w:p>
                  <w:p w14:paraId="259C594B" w14:textId="77777777" w:rsidR="00351CB8" w:rsidRPr="00220BA4" w:rsidRDefault="00351CB8" w:rsidP="00220BA4">
                    <w:pPr>
                      <w:spacing w:line="276" w:lineRule="auto"/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</w:pPr>
                  </w:p>
                  <w:p w14:paraId="7A1A5F58" w14:textId="77777777" w:rsidR="00351CB8" w:rsidRPr="00220BA4" w:rsidRDefault="00351CB8" w:rsidP="00220BA4">
                    <w:pPr>
                      <w:spacing w:line="276" w:lineRule="auto"/>
                      <w:jc w:val="center"/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</w:pPr>
                    <w:r w:rsidRPr="00220BA4"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  <w:t>Box 370</w:t>
                    </w:r>
                  </w:p>
                  <w:p w14:paraId="60C8AFA6" w14:textId="77777777" w:rsidR="007D11B4" w:rsidRPr="00220BA4" w:rsidRDefault="007D11B4" w:rsidP="00220BA4">
                    <w:pPr>
                      <w:spacing w:line="276" w:lineRule="auto"/>
                      <w:jc w:val="center"/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</w:pPr>
                    <w:r w:rsidRPr="00220BA4"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  <w:t>Mackinac Island, MI 49757</w:t>
                    </w:r>
                  </w:p>
                  <w:p w14:paraId="0E0756BD" w14:textId="77777777" w:rsidR="00351CB8" w:rsidRPr="00220BA4" w:rsidRDefault="007D11B4" w:rsidP="00220BA4">
                    <w:pPr>
                      <w:spacing w:line="276" w:lineRule="auto"/>
                      <w:jc w:val="center"/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</w:pPr>
                    <w:r w:rsidRPr="00220BA4"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  <w:t>(906) 847-3328</w:t>
                    </w:r>
                  </w:p>
                  <w:p w14:paraId="4A97458F" w14:textId="77777777" w:rsidR="00351CB8" w:rsidRPr="00220BA4" w:rsidRDefault="00351CB8" w:rsidP="00220BA4">
                    <w:pPr>
                      <w:spacing w:line="276" w:lineRule="auto"/>
                      <w:jc w:val="center"/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</w:pPr>
                  </w:p>
                  <w:p w14:paraId="285461EE" w14:textId="77777777" w:rsidR="000C5628" w:rsidRPr="00220BA4" w:rsidRDefault="000C5628" w:rsidP="00220BA4">
                    <w:pPr>
                      <w:spacing w:line="276" w:lineRule="auto"/>
                      <w:jc w:val="center"/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</w:pPr>
                  </w:p>
                  <w:p w14:paraId="483DBF47" w14:textId="77777777" w:rsidR="007D11B4" w:rsidRPr="00220BA4" w:rsidRDefault="007D11B4" w:rsidP="00220BA4">
                    <w:pPr>
                      <w:spacing w:line="276" w:lineRule="auto"/>
                      <w:jc w:val="center"/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</w:pPr>
                    <w:r w:rsidRPr="00220BA4"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  <w:t>www.MackinacParks.co</w:t>
                    </w:r>
                    <w:r w:rsidR="00EE09BC" w:rsidRPr="00220BA4">
                      <w:rPr>
                        <w:rFonts w:ascii="Copperplate Gothic Bold" w:eastAsia="Times New Roman" w:hAnsi="Copperplate Gothic Bold" w:cs="Calibri"/>
                        <w:color w:val="000000"/>
                        <w:sz w:val="13"/>
                        <w:szCs w:val="13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6A6"/>
    <w:multiLevelType w:val="singleLevel"/>
    <w:tmpl w:val="E416C600"/>
    <w:lvl w:ilvl="0">
      <w:start w:val="8"/>
      <w:numFmt w:val="upperRoman"/>
      <w:lvlText w:val="%1."/>
      <w:lvlJc w:val="right"/>
      <w:pPr>
        <w:tabs>
          <w:tab w:val="num" w:pos="522"/>
        </w:tabs>
        <w:ind w:left="522" w:hanging="432"/>
      </w:pPr>
      <w:rPr>
        <w:b w:val="0"/>
      </w:rPr>
    </w:lvl>
  </w:abstractNum>
  <w:abstractNum w:abstractNumId="1" w15:restartNumberingAfterBreak="0">
    <w:nsid w:val="0E3F3977"/>
    <w:multiLevelType w:val="hybridMultilevel"/>
    <w:tmpl w:val="4320A50C"/>
    <w:lvl w:ilvl="0" w:tplc="2266FBFA">
      <w:start w:val="4"/>
      <w:numFmt w:val="decimal"/>
      <w:lvlText w:val="%1"/>
      <w:lvlJc w:val="left"/>
      <w:pPr>
        <w:ind w:left="252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01D04B6"/>
    <w:multiLevelType w:val="singleLevel"/>
    <w:tmpl w:val="9B42DE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</w:lvl>
  </w:abstractNum>
  <w:num w:numId="1" w16cid:durableId="883755836">
    <w:abstractNumId w:val="1"/>
  </w:num>
  <w:num w:numId="2" w16cid:durableId="616185226">
    <w:abstractNumId w:val="0"/>
  </w:num>
  <w:num w:numId="3" w16cid:durableId="428814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A1"/>
    <w:rsid w:val="0002492C"/>
    <w:rsid w:val="00050995"/>
    <w:rsid w:val="00056A48"/>
    <w:rsid w:val="00056C00"/>
    <w:rsid w:val="000924AB"/>
    <w:rsid w:val="000C5628"/>
    <w:rsid w:val="000D471E"/>
    <w:rsid w:val="000D7FD0"/>
    <w:rsid w:val="001072D8"/>
    <w:rsid w:val="0012314D"/>
    <w:rsid w:val="00125610"/>
    <w:rsid w:val="0013366A"/>
    <w:rsid w:val="001442CE"/>
    <w:rsid w:val="00145168"/>
    <w:rsid w:val="00181B56"/>
    <w:rsid w:val="00184E2F"/>
    <w:rsid w:val="001876D5"/>
    <w:rsid w:val="001A57B6"/>
    <w:rsid w:val="001E165F"/>
    <w:rsid w:val="001E1E7E"/>
    <w:rsid w:val="00207FC4"/>
    <w:rsid w:val="00220BA4"/>
    <w:rsid w:val="002510C4"/>
    <w:rsid w:val="002715B2"/>
    <w:rsid w:val="002A1682"/>
    <w:rsid w:val="002F0573"/>
    <w:rsid w:val="00351CB8"/>
    <w:rsid w:val="003B3A7B"/>
    <w:rsid w:val="003C3525"/>
    <w:rsid w:val="004057CE"/>
    <w:rsid w:val="004142BF"/>
    <w:rsid w:val="004326AC"/>
    <w:rsid w:val="00450FC2"/>
    <w:rsid w:val="00480D8B"/>
    <w:rsid w:val="004C518A"/>
    <w:rsid w:val="004E7E78"/>
    <w:rsid w:val="00537BB0"/>
    <w:rsid w:val="00560BCA"/>
    <w:rsid w:val="005F70F7"/>
    <w:rsid w:val="00627AB9"/>
    <w:rsid w:val="00630D87"/>
    <w:rsid w:val="00657352"/>
    <w:rsid w:val="00695C6B"/>
    <w:rsid w:val="006F18B3"/>
    <w:rsid w:val="006F7339"/>
    <w:rsid w:val="00736B60"/>
    <w:rsid w:val="00773D7F"/>
    <w:rsid w:val="007965E4"/>
    <w:rsid w:val="007D11B4"/>
    <w:rsid w:val="007D4342"/>
    <w:rsid w:val="007E4851"/>
    <w:rsid w:val="008367BD"/>
    <w:rsid w:val="008456B8"/>
    <w:rsid w:val="00863334"/>
    <w:rsid w:val="008B7D02"/>
    <w:rsid w:val="008D333D"/>
    <w:rsid w:val="008D71CC"/>
    <w:rsid w:val="009106A1"/>
    <w:rsid w:val="00957FEF"/>
    <w:rsid w:val="00992DF6"/>
    <w:rsid w:val="009B660C"/>
    <w:rsid w:val="009D10B7"/>
    <w:rsid w:val="00A41EDF"/>
    <w:rsid w:val="00A637C8"/>
    <w:rsid w:val="00A7523F"/>
    <w:rsid w:val="00A8072E"/>
    <w:rsid w:val="00B158A2"/>
    <w:rsid w:val="00B36815"/>
    <w:rsid w:val="00B466EE"/>
    <w:rsid w:val="00BD58BA"/>
    <w:rsid w:val="00BE2A56"/>
    <w:rsid w:val="00C40E3D"/>
    <w:rsid w:val="00C45C83"/>
    <w:rsid w:val="00C912FD"/>
    <w:rsid w:val="00D55A4A"/>
    <w:rsid w:val="00DB5022"/>
    <w:rsid w:val="00DC4CF1"/>
    <w:rsid w:val="00DE1AB6"/>
    <w:rsid w:val="00E1171F"/>
    <w:rsid w:val="00E262F2"/>
    <w:rsid w:val="00E45937"/>
    <w:rsid w:val="00E64E54"/>
    <w:rsid w:val="00EE09BC"/>
    <w:rsid w:val="00F051B2"/>
    <w:rsid w:val="00F432F2"/>
    <w:rsid w:val="00F6478E"/>
    <w:rsid w:val="00F87EA6"/>
    <w:rsid w:val="00FA18E2"/>
    <w:rsid w:val="00FA3F8A"/>
    <w:rsid w:val="00FC73A8"/>
    <w:rsid w:val="00FE49F1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6993C"/>
  <w14:defaultImageDpi w14:val="32767"/>
  <w15:docId w15:val="{31A01D45-D355-4BAF-9045-78081C6F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60C"/>
  </w:style>
  <w:style w:type="paragraph" w:styleId="Footer">
    <w:name w:val="footer"/>
    <w:basedOn w:val="Normal"/>
    <w:link w:val="FooterChar"/>
    <w:uiPriority w:val="99"/>
    <w:unhideWhenUsed/>
    <w:rsid w:val="009B6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60C"/>
  </w:style>
  <w:style w:type="character" w:customStyle="1" w:styleId="apple-converted-space">
    <w:name w:val="apple-converted-space"/>
    <w:basedOn w:val="DefaultParagraphFont"/>
    <w:rsid w:val="007D11B4"/>
  </w:style>
  <w:style w:type="character" w:styleId="Hyperlink">
    <w:name w:val="Hyperlink"/>
    <w:basedOn w:val="DefaultParagraphFont"/>
    <w:uiPriority w:val="99"/>
    <w:semiHidden/>
    <w:unhideWhenUsed/>
    <w:rsid w:val="007D11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C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7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erd44\AppData\Local\Microsoft\Windows\Temporary%20Internet%20Files\Content.Outlook\YUS3839A\MSHP%20Letterhea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C:\Users\millerd44\AppData\Local\Microsoft\Windows\Temporary Internet Files\Content.Outlook\YUS3839A\MSHP Letterhead (2).dotx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Dominick (DNR)</dc:creator>
  <cp:lastModifiedBy>Miller, Dominick (DNR)</cp:lastModifiedBy>
  <cp:revision>2</cp:revision>
  <cp:lastPrinted>2019-12-11T19:55:00Z</cp:lastPrinted>
  <dcterms:created xsi:type="dcterms:W3CDTF">2023-07-17T12:25:00Z</dcterms:created>
  <dcterms:modified xsi:type="dcterms:W3CDTF">2023-07-17T12:25:00Z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2021-06-10T20:22:30Z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17a7d8b7-8e56-465d-9b42-1dc2e24d5353</vt:lpwstr>
  </property>
  <property fmtid="{D5CDD505-2E9C-101B-9397-08002B2CF9AE}" pid="8" name="MSIP_Label_2f46dfe0-534f-4c95-815c-5b1af86b9823_ContentBits">
    <vt:lpwstr>0</vt:lpwstr>
  </property>
</Properties>
</file>